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Special Report China’s Rapeseed Oil Market（2007）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Special Report China’s Rapeseed Oil Market（2007）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Special Report China’s Rapeseed Oil Market（2007）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Special Report China’s Rapeseed Oil Market（2007）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